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DD" w:rsidRPr="0002211D" w:rsidRDefault="003110DD" w:rsidP="003110DD">
      <w:pPr>
        <w:jc w:val="center"/>
        <w:rPr>
          <w:b/>
          <w:bCs/>
          <w:szCs w:val="21"/>
        </w:rPr>
      </w:pPr>
      <w:bookmarkStart w:id="0" w:name="_GoBack"/>
      <w:bookmarkEnd w:id="0"/>
      <w:r w:rsidRPr="0002211D">
        <w:rPr>
          <w:b/>
          <w:bCs/>
          <w:szCs w:val="21"/>
        </w:rPr>
        <w:t>ANEXO IV.C</w:t>
      </w:r>
    </w:p>
    <w:p w:rsidR="003110DD" w:rsidRPr="0002211D" w:rsidRDefault="003110DD" w:rsidP="003110DD">
      <w:pPr>
        <w:jc w:val="center"/>
        <w:rPr>
          <w:szCs w:val="21"/>
        </w:rPr>
      </w:pPr>
      <w:r w:rsidRPr="0002211D">
        <w:rPr>
          <w:b/>
          <w:bCs/>
          <w:szCs w:val="21"/>
        </w:rPr>
        <w:t>Modelos de declaración</w:t>
      </w:r>
    </w:p>
    <w:p w:rsidR="003110DD" w:rsidRPr="0002211D" w:rsidRDefault="003110DD" w:rsidP="003110DD">
      <w:pPr>
        <w:pStyle w:val="Default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 xml:space="preserve"> </w:t>
      </w:r>
    </w:p>
    <w:p w:rsidR="003110DD" w:rsidRPr="0002211D" w:rsidRDefault="003110DD" w:rsidP="003110DD">
      <w:pPr>
        <w:jc w:val="center"/>
        <w:rPr>
          <w:szCs w:val="21"/>
        </w:rPr>
      </w:pPr>
      <w:r w:rsidRPr="0002211D">
        <w:rPr>
          <w:i/>
          <w:iCs/>
          <w:szCs w:val="21"/>
        </w:rPr>
        <w:t>Orden HFP/1030/2021, de 29 de septiembre, por la que se configura el sistema de gestión del Plan de Recuperación, Transformación y Resiliencia.</w:t>
      </w:r>
    </w:p>
    <w:p w:rsidR="003110DD" w:rsidRDefault="003110DD" w:rsidP="003110DD">
      <w:pPr>
        <w:pStyle w:val="Default"/>
        <w:jc w:val="both"/>
        <w:rPr>
          <w:rFonts w:ascii="Source Sans Pro" w:hAnsi="Source Sans Pro"/>
          <w:i/>
          <w:iCs/>
          <w:sz w:val="21"/>
          <w:szCs w:val="21"/>
        </w:rPr>
      </w:pPr>
      <w:r w:rsidRPr="0002211D">
        <w:rPr>
          <w:rFonts w:ascii="Source Sans Pro" w:hAnsi="Source Sans Pro"/>
          <w:i/>
          <w:iCs/>
          <w:sz w:val="21"/>
          <w:szCs w:val="21"/>
        </w:rPr>
        <w:t>C. Modelo declaración de compromiso en relación con la ejecución de actuaciones del plan de recuperación, transformación y resiliencia (PRTR)</w:t>
      </w:r>
    </w:p>
    <w:p w:rsidR="003110DD" w:rsidRPr="0002211D" w:rsidRDefault="003110DD" w:rsidP="003110DD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3110DD" w:rsidRPr="0002211D" w:rsidRDefault="003110DD" w:rsidP="003110DD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Don/Doña ………………………………………………., con DNI …………………….., como titular del órgano/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……………………………………………………………………………………. ………………………………………………………………………………………………………………………………………………….en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XX «………………………»,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3110DD" w:rsidRDefault="003110DD" w:rsidP="003110DD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02211D">
        <w:rPr>
          <w:rFonts w:ascii="Source Sans Pro" w:hAnsi="Source Sans Pro"/>
          <w:i/>
          <w:iCs/>
          <w:sz w:val="21"/>
          <w:szCs w:val="21"/>
        </w:rPr>
        <w:t xml:space="preserve">do no </w:t>
      </w:r>
      <w:proofErr w:type="spellStart"/>
      <w:r w:rsidRPr="0002211D">
        <w:rPr>
          <w:rFonts w:ascii="Source Sans Pro" w:hAnsi="Source Sans Pro"/>
          <w:i/>
          <w:iCs/>
          <w:sz w:val="21"/>
          <w:szCs w:val="21"/>
        </w:rPr>
        <w:t>significant</w:t>
      </w:r>
      <w:proofErr w:type="spellEnd"/>
      <w:r w:rsidRPr="0002211D">
        <w:rPr>
          <w:rFonts w:ascii="Source Sans Pro" w:hAnsi="Source Sans Pro"/>
          <w:i/>
          <w:iCs/>
          <w:sz w:val="21"/>
          <w:szCs w:val="21"/>
        </w:rPr>
        <w:t xml:space="preserve"> </w:t>
      </w:r>
      <w:proofErr w:type="spellStart"/>
      <w:r w:rsidRPr="0002211D">
        <w:rPr>
          <w:rFonts w:ascii="Source Sans Pro" w:hAnsi="Source Sans Pro"/>
          <w:i/>
          <w:iCs/>
          <w:sz w:val="21"/>
          <w:szCs w:val="21"/>
        </w:rPr>
        <w:t>harm</w:t>
      </w:r>
      <w:proofErr w:type="spellEnd"/>
      <w:r w:rsidRPr="0002211D">
        <w:rPr>
          <w:rFonts w:ascii="Source Sans Pro" w:hAnsi="Source Sans Pro"/>
          <w:sz w:val="21"/>
          <w:szCs w:val="21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3110DD" w:rsidRPr="0002211D" w:rsidRDefault="003110DD" w:rsidP="003110DD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3110DD" w:rsidRPr="0002211D" w:rsidRDefault="003110DD" w:rsidP="003110DD">
      <w:pPr>
        <w:pStyle w:val="Default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……………………………..., </w:t>
      </w:r>
      <w:r w:rsidRPr="0002211D">
        <w:rPr>
          <w:rFonts w:ascii="Source Sans Pro" w:hAnsi="Source Sans Pro"/>
          <w:sz w:val="21"/>
          <w:szCs w:val="21"/>
        </w:rPr>
        <w:t xml:space="preserve"> </w:t>
      </w:r>
      <w:proofErr w:type="gramStart"/>
      <w:r w:rsidRPr="0002211D">
        <w:rPr>
          <w:rFonts w:ascii="Source Sans Pro" w:hAnsi="Source Sans Pro"/>
          <w:sz w:val="21"/>
          <w:szCs w:val="21"/>
        </w:rPr>
        <w:t>de …</w:t>
      </w:r>
      <w:proofErr w:type="gramEnd"/>
      <w:r w:rsidRPr="0002211D">
        <w:rPr>
          <w:rFonts w:ascii="Source Sans Pro" w:hAnsi="Source Sans Pro"/>
          <w:sz w:val="21"/>
          <w:szCs w:val="21"/>
        </w:rPr>
        <w:t>………… de 202</w:t>
      </w:r>
    </w:p>
    <w:p w:rsidR="003110DD" w:rsidRPr="0002211D" w:rsidRDefault="003110DD" w:rsidP="003110DD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:rsidR="003110DD" w:rsidRPr="0002211D" w:rsidRDefault="003110DD" w:rsidP="003110DD">
      <w:pPr>
        <w:jc w:val="center"/>
        <w:rPr>
          <w:szCs w:val="21"/>
        </w:rPr>
      </w:pPr>
      <w:r w:rsidRPr="0002211D">
        <w:rPr>
          <w:szCs w:val="21"/>
        </w:rPr>
        <w:t>Cargo: …………………………………………</w:t>
      </w:r>
    </w:p>
    <w:p w:rsidR="00C94DCB" w:rsidRPr="00107B5C" w:rsidRDefault="00C94DCB" w:rsidP="00107B5C"/>
    <w:sectPr w:rsidR="00C94DCB" w:rsidRPr="00107B5C" w:rsidSect="00173F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304" w:bottom="1418" w:left="1276" w:header="851" w:footer="1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2A" w:rsidRDefault="0012732A" w:rsidP="00FC5BDF">
      <w:r>
        <w:separator/>
      </w:r>
    </w:p>
  </w:endnote>
  <w:endnote w:type="continuationSeparator" w:id="0">
    <w:p w:rsidR="0012732A" w:rsidRDefault="0012732A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 MT">
    <w:altName w:val="Arial"/>
    <w:charset w:val="01"/>
    <w:family w:val="swiss"/>
    <w:pitch w:val="variable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E9" w:rsidRDefault="00806CE9">
    <w:pPr>
      <w:pStyle w:val="Piedepgina"/>
    </w:pPr>
  </w:p>
  <w:p w:rsidR="00806CE9" w:rsidRDefault="00806CE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80768" behindDoc="0" locked="0" layoutInCell="0" allowOverlap="1" wp14:anchorId="5854F534" wp14:editId="4E4FA641">
              <wp:simplePos x="0" y="0"/>
              <wp:positionH relativeFrom="column">
                <wp:posOffset>3582670</wp:posOffset>
              </wp:positionH>
              <wp:positionV relativeFrom="paragraph">
                <wp:posOffset>2540</wp:posOffset>
              </wp:positionV>
              <wp:extent cx="2685415" cy="881380"/>
              <wp:effectExtent l="0" t="0" r="635" b="0"/>
              <wp:wrapNone/>
              <wp:docPr id="21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5415" cy="88138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txbx>
                      <w:txbxContent>
                        <w:p w:rsidR="00806CE9" w:rsidRPr="0095013C" w:rsidRDefault="00806CE9" w:rsidP="002A6819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5013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Edf</w:t>
                          </w:r>
                          <w:proofErr w:type="spellEnd"/>
                          <w:r w:rsidRPr="0095013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. Estadio Olímpico, Puerta M. Isla de la Cartuja, s/n. </w:t>
                          </w:r>
                        </w:p>
                        <w:p w:rsidR="00806CE9" w:rsidRPr="0095013C" w:rsidRDefault="00806CE9" w:rsidP="002A6819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95013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41092 Sevilla</w:t>
                          </w:r>
                        </w:p>
                        <w:p w:rsidR="00806CE9" w:rsidRPr="0095013C" w:rsidRDefault="00806CE9" w:rsidP="002A6819">
                          <w:pPr>
                            <w:spacing w:after="180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95013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T. 955 929 000 CIF. Q-9155027-G </w:t>
                          </w:r>
                        </w:p>
                        <w:p w:rsidR="00806CE9" w:rsidRPr="0095013C" w:rsidRDefault="0012732A" w:rsidP="002A6819">
                          <w:pPr>
                            <w:rPr>
                              <w:rFonts w:ascii="Times New Roman" w:hAnsi="Times New Roman"/>
                              <w:color w:val="007744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06CE9" w:rsidRPr="0095013C">
                              <w:rPr>
                                <w:rStyle w:val="Hipervnculo"/>
                                <w:rFonts w:ascii="Times New Roman" w:hAnsi="Times New Roman"/>
                                <w:sz w:val="16"/>
                                <w:szCs w:val="16"/>
                              </w:rPr>
                              <w:t>aaiicc@juntadeandalucia.es</w:t>
                            </w:r>
                          </w:hyperlink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2" o:spid="_x0000_s1027" type="#_x0000_t202" style="position:absolute;margin-left:282.1pt;margin-top:.2pt;width:211.45pt;height:69.4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" o:allowincell="f" filled="f" stroked="f" strokeweight=".35mm">
              <v:textbox inset="0,0,0,0">
                <w:txbxContent>
                  <w:p w:rsidR="00806CE9" w:rsidRPr="0095013C" w:rsidRDefault="00806CE9" w:rsidP="002A6819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spellStart"/>
                    <w:r w:rsidRPr="0095013C">
                      <w:rPr>
                        <w:rFonts w:ascii="Times New Roman" w:hAnsi="Times New Roman"/>
                        <w:sz w:val="16"/>
                        <w:szCs w:val="16"/>
                      </w:rPr>
                      <w:t>Edf</w:t>
                    </w:r>
                    <w:proofErr w:type="spellEnd"/>
                    <w:r w:rsidRPr="0095013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. Estadio Olímpico, Puerta M. Isla de la Cartuja, s/n. </w:t>
                    </w:r>
                  </w:p>
                  <w:p w:rsidR="00806CE9" w:rsidRPr="0095013C" w:rsidRDefault="00806CE9" w:rsidP="002A6819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95013C">
                      <w:rPr>
                        <w:rFonts w:ascii="Times New Roman" w:hAnsi="Times New Roman"/>
                        <w:sz w:val="16"/>
                        <w:szCs w:val="16"/>
                      </w:rPr>
                      <w:t>41092 Sevilla</w:t>
                    </w:r>
                  </w:p>
                  <w:p w:rsidR="00806CE9" w:rsidRPr="0095013C" w:rsidRDefault="00806CE9" w:rsidP="002A6819">
                    <w:pPr>
                      <w:spacing w:after="18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95013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T. 955 929 000 CIF. Q-9155027-G </w:t>
                    </w:r>
                  </w:p>
                  <w:p w:rsidR="00806CE9" w:rsidRPr="0095013C" w:rsidRDefault="00530EB9" w:rsidP="002A6819">
                    <w:pPr>
                      <w:rPr>
                        <w:rFonts w:ascii="Times New Roman" w:hAnsi="Times New Roman"/>
                        <w:color w:val="007744"/>
                        <w:sz w:val="16"/>
                        <w:szCs w:val="16"/>
                      </w:rPr>
                    </w:pPr>
                    <w:hyperlink r:id="rId2" w:history="1">
                      <w:r w:rsidR="00806CE9" w:rsidRPr="0095013C">
                        <w:rPr>
                          <w:rStyle w:val="Hipervnculo"/>
                          <w:rFonts w:ascii="Times New Roman" w:hAnsi="Times New Roman"/>
                          <w:sz w:val="16"/>
                          <w:szCs w:val="16"/>
                        </w:rPr>
                        <w:t>aaiicc@juntadeandalucia.es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E9" w:rsidRDefault="00806CE9" w:rsidP="00A421C4">
    <w:pPr>
      <w:pStyle w:val="Piedepgina-Datos"/>
      <w:ind w:left="5812" w:right="-197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76672" behindDoc="0" locked="0" layoutInCell="0" allowOverlap="1" wp14:anchorId="75B66B57" wp14:editId="7240D27A">
              <wp:simplePos x="0" y="0"/>
              <wp:positionH relativeFrom="column">
                <wp:posOffset>3580765</wp:posOffset>
              </wp:positionH>
              <wp:positionV relativeFrom="paragraph">
                <wp:posOffset>180975</wp:posOffset>
              </wp:positionV>
              <wp:extent cx="2685415" cy="880110"/>
              <wp:effectExtent l="0" t="0" r="635" b="0"/>
              <wp:wrapNone/>
              <wp:docPr id="4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5415" cy="88011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txbx>
                      <w:txbxContent>
                        <w:p w:rsidR="00806CE9" w:rsidRPr="0095013C" w:rsidRDefault="00806CE9" w:rsidP="0095013C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5013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Edf</w:t>
                          </w:r>
                          <w:proofErr w:type="spellEnd"/>
                          <w:r w:rsidRPr="0095013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. Estadio Olímpico, Puerta M. Isla de la Cartuja, s/n. </w:t>
                          </w:r>
                        </w:p>
                        <w:p w:rsidR="00806CE9" w:rsidRPr="0095013C" w:rsidRDefault="00806CE9" w:rsidP="0095013C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95013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41092 Sevilla</w:t>
                          </w:r>
                        </w:p>
                        <w:p w:rsidR="00806CE9" w:rsidRPr="0095013C" w:rsidRDefault="00806CE9" w:rsidP="0095013C">
                          <w:pPr>
                            <w:spacing w:after="180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95013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T. 955 929 000 CIF. Q-9155027-G </w:t>
                          </w:r>
                        </w:p>
                        <w:p w:rsidR="00806CE9" w:rsidRPr="0095013C" w:rsidRDefault="0012732A" w:rsidP="0095013C">
                          <w:pPr>
                            <w:rPr>
                              <w:rFonts w:ascii="Times New Roman" w:hAnsi="Times New Roman"/>
                              <w:color w:val="007744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06CE9" w:rsidRPr="0095013C">
                              <w:rPr>
                                <w:rStyle w:val="Hipervnculo"/>
                                <w:rFonts w:ascii="Times New Roman" w:hAnsi="Times New Roman"/>
                                <w:sz w:val="16"/>
                                <w:szCs w:val="16"/>
                              </w:rPr>
                              <w:t>aaiicc@juntadeandalucia.es</w:t>
                            </w:r>
                          </w:hyperlink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81.95pt;margin-top:14.25pt;width:211.45pt;height:69.3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" o:allowincell="f" filled="f" stroked="f" strokeweight=".35mm">
              <v:textbox inset="0,0,0,0">
                <w:txbxContent>
                  <w:p w:rsidR="00806CE9" w:rsidRPr="0095013C" w:rsidRDefault="00806CE9" w:rsidP="0095013C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spellStart"/>
                    <w:r w:rsidRPr="0095013C">
                      <w:rPr>
                        <w:rFonts w:ascii="Times New Roman" w:hAnsi="Times New Roman"/>
                        <w:sz w:val="16"/>
                        <w:szCs w:val="16"/>
                      </w:rPr>
                      <w:t>Edf</w:t>
                    </w:r>
                    <w:proofErr w:type="spellEnd"/>
                    <w:r w:rsidRPr="0095013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. Estadio Olímpico, Puerta M. Isla de la Cartuja, s/n. </w:t>
                    </w:r>
                  </w:p>
                  <w:p w:rsidR="00806CE9" w:rsidRPr="0095013C" w:rsidRDefault="00806CE9" w:rsidP="0095013C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95013C">
                      <w:rPr>
                        <w:rFonts w:ascii="Times New Roman" w:hAnsi="Times New Roman"/>
                        <w:sz w:val="16"/>
                        <w:szCs w:val="16"/>
                      </w:rPr>
                      <w:t>41092 Sevilla</w:t>
                    </w:r>
                  </w:p>
                  <w:p w:rsidR="00806CE9" w:rsidRPr="0095013C" w:rsidRDefault="00806CE9" w:rsidP="0095013C">
                    <w:pPr>
                      <w:spacing w:after="18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95013C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T. 955 929 000 CIF. Q-9155027-G </w:t>
                    </w:r>
                  </w:p>
                  <w:p w:rsidR="00806CE9" w:rsidRPr="0095013C" w:rsidRDefault="00530EB9" w:rsidP="0095013C">
                    <w:pPr>
                      <w:rPr>
                        <w:rFonts w:ascii="Times New Roman" w:hAnsi="Times New Roman"/>
                        <w:color w:val="007744"/>
                        <w:sz w:val="16"/>
                        <w:szCs w:val="16"/>
                      </w:rPr>
                    </w:pPr>
                    <w:hyperlink r:id="rId2" w:history="1">
                      <w:r w:rsidR="00806CE9" w:rsidRPr="0095013C">
                        <w:rPr>
                          <w:rStyle w:val="Hipervnculo"/>
                          <w:rFonts w:ascii="Times New Roman" w:hAnsi="Times New Roman"/>
                          <w:sz w:val="16"/>
                          <w:szCs w:val="16"/>
                        </w:rPr>
                        <w:t>aaiicc@juntadeandalucia.es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806CE9" w:rsidRDefault="00806CE9" w:rsidP="00A421C4">
    <w:pPr>
      <w:pStyle w:val="Piedepgina-Datos"/>
      <w:tabs>
        <w:tab w:val="right" w:pos="9468"/>
      </w:tabs>
      <w:ind w:left="5812"/>
    </w:pPr>
    <w:r>
      <w:tab/>
    </w:r>
  </w:p>
  <w:p w:rsidR="00806CE9" w:rsidRDefault="00806CE9" w:rsidP="009501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2A" w:rsidRDefault="0012732A" w:rsidP="00FC5BDF">
      <w:r>
        <w:separator/>
      </w:r>
    </w:p>
  </w:footnote>
  <w:footnote w:type="continuationSeparator" w:id="0">
    <w:p w:rsidR="0012732A" w:rsidRDefault="0012732A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E9" w:rsidRDefault="00806CE9" w:rsidP="002A6819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8720" behindDoc="0" locked="0" layoutInCell="1" allowOverlap="1" wp14:anchorId="295B1163" wp14:editId="25B6CF18">
              <wp:simplePos x="0" y="0"/>
              <wp:positionH relativeFrom="column">
                <wp:posOffset>3727450</wp:posOffset>
              </wp:positionH>
              <wp:positionV relativeFrom="page">
                <wp:posOffset>626745</wp:posOffset>
              </wp:positionV>
              <wp:extent cx="2294255" cy="440055"/>
              <wp:effectExtent l="0" t="0" r="10795" b="0"/>
              <wp:wrapTopAndBottom/>
              <wp:docPr id="1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425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06CE9" w:rsidRPr="004B4E26" w:rsidRDefault="00806CE9" w:rsidP="002A6819">
                          <w:pPr>
                            <w:pStyle w:val="Cabecera-Consejera"/>
                            <w:rPr>
                              <w:b/>
                              <w:bCs/>
                            </w:rPr>
                          </w:pPr>
                          <w:r>
                            <w:t>Consejería de</w:t>
                          </w:r>
                          <w:r w:rsidRPr="008C665D">
                            <w:t xml:space="preserve"> </w:t>
                          </w:r>
                          <w:r w:rsidRPr="00BA1E07">
                            <w:rPr>
                              <w:b/>
                              <w:bCs/>
                            </w:rPr>
                            <w:t>Turismo, Cultura y Deporte</w:t>
                          </w:r>
                        </w:p>
                        <w:p w:rsidR="00806CE9" w:rsidRPr="00450E66" w:rsidRDefault="00806CE9" w:rsidP="002A6819">
                          <w:pPr>
                            <w:pStyle w:val="Cabecera-Centrodirectivo"/>
                          </w:pPr>
                          <w:r w:rsidRPr="00450E66">
                            <w:t xml:space="preserve">Agencia </w:t>
                          </w:r>
                          <w:proofErr w:type="gramStart"/>
                          <w:r w:rsidRPr="00450E66">
                            <w:t>Andaluza</w:t>
                          </w:r>
                          <w:proofErr w:type="gramEnd"/>
                          <w:r w:rsidRPr="00450E66">
                            <w:t xml:space="preserve"> de Instituciones Culturales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93.5pt;margin-top:49.35pt;width:180.65pt;height:34.65pt;z-index:251678720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" filled="f" stroked="f" strokeweight=".5pt">
              <v:path arrowok="t"/>
              <v:textbox inset="0,0,0,0">
                <w:txbxContent>
                  <w:p w:rsidR="00806CE9" w:rsidRPr="004B4E26" w:rsidRDefault="00806CE9" w:rsidP="002A6819">
                    <w:pPr>
                      <w:pStyle w:val="Cabecera-Consejera"/>
                      <w:rPr>
                        <w:b/>
                        <w:bCs/>
                      </w:rPr>
                    </w:pPr>
                    <w:r>
                      <w:t>Consejería de</w:t>
                    </w:r>
                    <w:r w:rsidRPr="008C665D">
                      <w:t xml:space="preserve"> </w:t>
                    </w:r>
                    <w:r w:rsidRPr="00BA1E07">
                      <w:rPr>
                        <w:b/>
                        <w:bCs/>
                      </w:rPr>
                      <w:t>Turismo, Cultura y Deporte</w:t>
                    </w:r>
                  </w:p>
                  <w:p w:rsidR="00806CE9" w:rsidRPr="00450E66" w:rsidRDefault="00806CE9" w:rsidP="002A6819">
                    <w:pPr>
                      <w:pStyle w:val="Cabecera-Centrodirectivo"/>
                    </w:pPr>
                    <w:r w:rsidRPr="00450E66">
                      <w:t xml:space="preserve">Agencia </w:t>
                    </w:r>
                    <w:proofErr w:type="gramStart"/>
                    <w:r w:rsidRPr="00450E66">
                      <w:t>Andaluza</w:t>
                    </w:r>
                    <w:proofErr w:type="gramEnd"/>
                    <w:r w:rsidRPr="00450E66">
                      <w:t xml:space="preserve"> de Instituciones Culturales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62664486" wp14:editId="085FA54B">
          <wp:extent cx="3473450" cy="82273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junto 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0" cy="822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E9" w:rsidRDefault="00806CE9" w:rsidP="002A6819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60A9E7B3" wp14:editId="712AA0EE">
              <wp:simplePos x="0" y="0"/>
              <wp:positionH relativeFrom="column">
                <wp:posOffset>3727450</wp:posOffset>
              </wp:positionH>
              <wp:positionV relativeFrom="page">
                <wp:posOffset>626745</wp:posOffset>
              </wp:positionV>
              <wp:extent cx="2294255" cy="440055"/>
              <wp:effectExtent l="0" t="0" r="10795" b="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425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06CE9" w:rsidRPr="00450E66" w:rsidRDefault="00806CE9" w:rsidP="00450E66">
                          <w:pPr>
                            <w:pStyle w:val="Cabecera-Consejera"/>
                          </w:pPr>
                          <w:r w:rsidRPr="00450E66">
                            <w:t>Consejería de Cultura y Patrimonio Histórico</w:t>
                          </w:r>
                        </w:p>
                        <w:p w:rsidR="00806CE9" w:rsidRPr="00450E66" w:rsidRDefault="00806CE9" w:rsidP="00450E66">
                          <w:pPr>
                            <w:pStyle w:val="Cabecera-Centrodirectivo"/>
                          </w:pPr>
                          <w:r w:rsidRPr="00450E66">
                            <w:t>Agencia Andaluza de Instituciones Culturales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3.5pt;margin-top:49.35pt;width:180.65pt;height:34.6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" filled="f" stroked="f" strokeweight=".5pt">
              <v:path arrowok="t"/>
              <v:textbox inset="0,0,0,0">
                <w:txbxContent>
                  <w:p w:rsidR="00806CE9" w:rsidRPr="00450E66" w:rsidRDefault="00806CE9" w:rsidP="00450E66">
                    <w:pPr>
                      <w:pStyle w:val="Cabecera-Consejera"/>
                    </w:pPr>
                    <w:r w:rsidRPr="00450E66">
                      <w:t>Consejería de Cultura y Patrimonio Histórico</w:t>
                    </w:r>
                  </w:p>
                  <w:p w:rsidR="00806CE9" w:rsidRPr="00450E66" w:rsidRDefault="00806CE9" w:rsidP="00450E66">
                    <w:pPr>
                      <w:pStyle w:val="Cabecera-Centrodirectivo"/>
                    </w:pPr>
                    <w:r w:rsidRPr="00450E66">
                      <w:t>Agencia Andaluza de Instituciones Culturales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0B6CC1AD" wp14:editId="664EBD06">
          <wp:extent cx="3473450" cy="822737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junto 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0" cy="822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F2392"/>
    <w:multiLevelType w:val="hybridMultilevel"/>
    <w:tmpl w:val="85BC2546"/>
    <w:lvl w:ilvl="0" w:tplc="F2368A28">
      <w:start w:val="4"/>
      <w:numFmt w:val="bullet"/>
      <w:lvlText w:val="−"/>
      <w:lvlJc w:val="left"/>
      <w:pPr>
        <w:ind w:left="1287" w:hanging="360"/>
      </w:pPr>
      <w:rPr>
        <w:rFonts w:ascii="NewsGotT" w:hAnsi="NewsGotT" w:cs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3CC5C52"/>
    <w:multiLevelType w:val="hybridMultilevel"/>
    <w:tmpl w:val="24BE107E"/>
    <w:lvl w:ilvl="0" w:tplc="F2368A28">
      <w:start w:val="4"/>
      <w:numFmt w:val="bullet"/>
      <w:lvlText w:val="−"/>
      <w:lvlJc w:val="left"/>
      <w:pPr>
        <w:ind w:left="1287" w:hanging="360"/>
      </w:pPr>
      <w:rPr>
        <w:rFonts w:ascii="NewsGotT" w:hAnsi="NewsGotT" w:cs="Wingdings 2" w:hint="default"/>
        <w:color w:val="auto"/>
      </w:rPr>
    </w:lvl>
    <w:lvl w:ilvl="1" w:tplc="F2368A28">
      <w:start w:val="4"/>
      <w:numFmt w:val="bullet"/>
      <w:lvlText w:val="−"/>
      <w:lvlJc w:val="left"/>
      <w:pPr>
        <w:ind w:left="2007" w:hanging="360"/>
      </w:pPr>
      <w:rPr>
        <w:rFonts w:ascii="NewsGotT" w:hAnsi="NewsGotT" w:cs="Wingdings 2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ECF4225"/>
    <w:multiLevelType w:val="hybridMultilevel"/>
    <w:tmpl w:val="5ABAFE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604308"/>
    <w:multiLevelType w:val="multilevel"/>
    <w:tmpl w:val="A0320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14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52" w:hanging="1440"/>
      </w:pPr>
      <w:rPr>
        <w:rFonts w:hint="default"/>
        <w:i w:val="0"/>
      </w:rPr>
    </w:lvl>
  </w:abstractNum>
  <w:abstractNum w:abstractNumId="15">
    <w:nsid w:val="12557414"/>
    <w:multiLevelType w:val="hybridMultilevel"/>
    <w:tmpl w:val="F7B21078"/>
    <w:lvl w:ilvl="0" w:tplc="F2368A28">
      <w:start w:val="4"/>
      <w:numFmt w:val="bullet"/>
      <w:lvlText w:val="−"/>
      <w:lvlJc w:val="left"/>
      <w:pPr>
        <w:ind w:left="1287" w:hanging="360"/>
      </w:pPr>
      <w:rPr>
        <w:rFonts w:ascii="NewsGotT" w:hAnsi="NewsGotT" w:cs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43E5098"/>
    <w:multiLevelType w:val="hybridMultilevel"/>
    <w:tmpl w:val="66CE6690"/>
    <w:lvl w:ilvl="0" w:tplc="F2368A28">
      <w:start w:val="4"/>
      <w:numFmt w:val="bullet"/>
      <w:lvlText w:val="−"/>
      <w:lvlJc w:val="left"/>
      <w:pPr>
        <w:ind w:left="1287" w:hanging="360"/>
      </w:pPr>
      <w:rPr>
        <w:rFonts w:ascii="NewsGotT" w:hAnsi="NewsGotT" w:cs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EA100E"/>
    <w:multiLevelType w:val="hybridMultilevel"/>
    <w:tmpl w:val="65F4DA36"/>
    <w:lvl w:ilvl="0" w:tplc="33861944">
      <w:start w:val="23"/>
      <w:numFmt w:val="bullet"/>
      <w:lvlText w:val="-"/>
      <w:lvlJc w:val="left"/>
      <w:pPr>
        <w:ind w:left="720" w:hanging="360"/>
      </w:pPr>
      <w:rPr>
        <w:rFonts w:ascii="Source Sans Pro" w:eastAsia="Noto Sans HK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EB4B22"/>
    <w:multiLevelType w:val="hybridMultilevel"/>
    <w:tmpl w:val="AB0EAEE2"/>
    <w:lvl w:ilvl="0" w:tplc="33861944">
      <w:start w:val="23"/>
      <w:numFmt w:val="bullet"/>
      <w:lvlText w:val="-"/>
      <w:lvlJc w:val="left"/>
      <w:pPr>
        <w:ind w:left="720" w:hanging="360"/>
      </w:pPr>
      <w:rPr>
        <w:rFonts w:ascii="Source Sans Pro" w:eastAsia="Noto Sans HK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7D5D0F"/>
    <w:multiLevelType w:val="hybridMultilevel"/>
    <w:tmpl w:val="C4765B7E"/>
    <w:lvl w:ilvl="0" w:tplc="F2368A28">
      <w:start w:val="4"/>
      <w:numFmt w:val="bullet"/>
      <w:lvlText w:val="−"/>
      <w:lvlJc w:val="left"/>
      <w:pPr>
        <w:ind w:left="1287" w:hanging="360"/>
      </w:pPr>
      <w:rPr>
        <w:rFonts w:ascii="NewsGotT" w:hAnsi="NewsGotT" w:cs="Wingdings 2" w:hint="default"/>
        <w:color w:val="auto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B9A2961"/>
    <w:multiLevelType w:val="hybridMultilevel"/>
    <w:tmpl w:val="50F08E4C"/>
    <w:lvl w:ilvl="0" w:tplc="0F86C6C4">
      <w:start w:val="4"/>
      <w:numFmt w:val="bullet"/>
      <w:lvlText w:val=""/>
      <w:lvlJc w:val="left"/>
      <w:pPr>
        <w:ind w:left="1004" w:hanging="360"/>
      </w:pPr>
      <w:rPr>
        <w:rFonts w:ascii="Wingdings" w:hAnsi="Wingdings" w:cs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16026F3"/>
    <w:multiLevelType w:val="multilevel"/>
    <w:tmpl w:val="7DEAF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Ttulo2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2">
    <w:nsid w:val="236D39B6"/>
    <w:multiLevelType w:val="hybridMultilevel"/>
    <w:tmpl w:val="7AA0E9BC"/>
    <w:lvl w:ilvl="0" w:tplc="0F86C6C4">
      <w:start w:val="4"/>
      <w:numFmt w:val="bullet"/>
      <w:lvlText w:val=""/>
      <w:lvlJc w:val="left"/>
      <w:pPr>
        <w:ind w:left="1287" w:hanging="360"/>
      </w:pPr>
      <w:rPr>
        <w:rFonts w:ascii="Wingdings" w:hAnsi="Wingdings" w:cs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B604A36"/>
    <w:multiLevelType w:val="hybridMultilevel"/>
    <w:tmpl w:val="33D4A24C"/>
    <w:lvl w:ilvl="0" w:tplc="89168928">
      <w:start w:val="1"/>
      <w:numFmt w:val="lowerLetter"/>
      <w:lvlText w:val="%1)."/>
      <w:lvlJc w:val="left"/>
      <w:pPr>
        <w:ind w:left="1287" w:hanging="36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BE984A8E">
      <w:start w:val="11"/>
      <w:numFmt w:val="bullet"/>
      <w:lvlText w:val=""/>
      <w:lvlJc w:val="left"/>
      <w:pPr>
        <w:ind w:left="2007" w:hanging="360"/>
      </w:pPr>
      <w:rPr>
        <w:rFonts w:ascii="Symbol" w:eastAsia="Noto Sans HK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271E53"/>
    <w:multiLevelType w:val="hybridMultilevel"/>
    <w:tmpl w:val="A766659C"/>
    <w:lvl w:ilvl="0" w:tplc="33861944">
      <w:start w:val="23"/>
      <w:numFmt w:val="bullet"/>
      <w:lvlText w:val="-"/>
      <w:lvlJc w:val="left"/>
      <w:pPr>
        <w:ind w:left="720" w:hanging="360"/>
      </w:pPr>
      <w:rPr>
        <w:rFonts w:ascii="Source Sans Pro" w:eastAsia="Noto Sans HK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6B1869"/>
    <w:multiLevelType w:val="hybridMultilevel"/>
    <w:tmpl w:val="67E081C2"/>
    <w:lvl w:ilvl="0" w:tplc="F2368A28">
      <w:start w:val="4"/>
      <w:numFmt w:val="bullet"/>
      <w:lvlText w:val="−"/>
      <w:lvlJc w:val="left"/>
      <w:pPr>
        <w:ind w:left="1287" w:hanging="360"/>
      </w:pPr>
      <w:rPr>
        <w:rFonts w:ascii="NewsGotT" w:hAnsi="NewsGotT" w:cs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BA14781"/>
    <w:multiLevelType w:val="hybridMultilevel"/>
    <w:tmpl w:val="255A4FBC"/>
    <w:lvl w:ilvl="0" w:tplc="33861944">
      <w:start w:val="23"/>
      <w:numFmt w:val="bullet"/>
      <w:lvlText w:val="-"/>
      <w:lvlJc w:val="left"/>
      <w:pPr>
        <w:ind w:left="720" w:hanging="360"/>
      </w:pPr>
      <w:rPr>
        <w:rFonts w:ascii="Source Sans Pro" w:eastAsia="Noto Sans HK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C0202"/>
    <w:multiLevelType w:val="hybridMultilevel"/>
    <w:tmpl w:val="46244524"/>
    <w:lvl w:ilvl="0" w:tplc="F5D2F96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E747061"/>
    <w:multiLevelType w:val="hybridMultilevel"/>
    <w:tmpl w:val="163442DE"/>
    <w:lvl w:ilvl="0" w:tplc="94F64602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1514F816">
      <w:start w:val="1"/>
      <w:numFmt w:val="lowerLetter"/>
      <w:lvlText w:val="%2."/>
      <w:lvlJc w:val="left"/>
      <w:pPr>
        <w:ind w:left="16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2" w:tplc="15AE3230">
      <w:numFmt w:val="bullet"/>
      <w:lvlText w:val="•"/>
      <w:lvlJc w:val="left"/>
      <w:pPr>
        <w:ind w:left="2493" w:hanging="360"/>
      </w:pPr>
      <w:rPr>
        <w:rFonts w:hint="default"/>
        <w:lang w:val="es-ES" w:eastAsia="es-ES" w:bidi="es-ES"/>
      </w:rPr>
    </w:lvl>
    <w:lvl w:ilvl="3" w:tplc="BFB065CC">
      <w:numFmt w:val="bullet"/>
      <w:lvlText w:val="•"/>
      <w:lvlJc w:val="left"/>
      <w:pPr>
        <w:ind w:left="3306" w:hanging="360"/>
      </w:pPr>
      <w:rPr>
        <w:rFonts w:hint="default"/>
        <w:lang w:val="es-ES" w:eastAsia="es-ES" w:bidi="es-ES"/>
      </w:rPr>
    </w:lvl>
    <w:lvl w:ilvl="4" w:tplc="DFC40976">
      <w:numFmt w:val="bullet"/>
      <w:lvlText w:val="•"/>
      <w:lvlJc w:val="left"/>
      <w:pPr>
        <w:ind w:left="4119" w:hanging="360"/>
      </w:pPr>
      <w:rPr>
        <w:rFonts w:hint="default"/>
        <w:lang w:val="es-ES" w:eastAsia="es-ES" w:bidi="es-ES"/>
      </w:rPr>
    </w:lvl>
    <w:lvl w:ilvl="5" w:tplc="4120B3E6">
      <w:numFmt w:val="bullet"/>
      <w:lvlText w:val="•"/>
      <w:lvlJc w:val="left"/>
      <w:pPr>
        <w:ind w:left="4932" w:hanging="360"/>
      </w:pPr>
      <w:rPr>
        <w:rFonts w:hint="default"/>
        <w:lang w:val="es-ES" w:eastAsia="es-ES" w:bidi="es-ES"/>
      </w:rPr>
    </w:lvl>
    <w:lvl w:ilvl="6" w:tplc="1758ECD4">
      <w:numFmt w:val="bullet"/>
      <w:lvlText w:val="•"/>
      <w:lvlJc w:val="left"/>
      <w:pPr>
        <w:ind w:left="5746" w:hanging="360"/>
      </w:pPr>
      <w:rPr>
        <w:rFonts w:hint="default"/>
        <w:lang w:val="es-ES" w:eastAsia="es-ES" w:bidi="es-ES"/>
      </w:rPr>
    </w:lvl>
    <w:lvl w:ilvl="7" w:tplc="324ABD58">
      <w:numFmt w:val="bullet"/>
      <w:lvlText w:val="•"/>
      <w:lvlJc w:val="left"/>
      <w:pPr>
        <w:ind w:left="6559" w:hanging="360"/>
      </w:pPr>
      <w:rPr>
        <w:rFonts w:hint="default"/>
        <w:lang w:val="es-ES" w:eastAsia="es-ES" w:bidi="es-ES"/>
      </w:rPr>
    </w:lvl>
    <w:lvl w:ilvl="8" w:tplc="813C48F6">
      <w:numFmt w:val="bullet"/>
      <w:lvlText w:val="•"/>
      <w:lvlJc w:val="left"/>
      <w:pPr>
        <w:ind w:left="7372" w:hanging="360"/>
      </w:pPr>
      <w:rPr>
        <w:rFonts w:hint="default"/>
        <w:lang w:val="es-ES" w:eastAsia="es-ES" w:bidi="es-ES"/>
      </w:rPr>
    </w:lvl>
  </w:abstractNum>
  <w:abstractNum w:abstractNumId="30">
    <w:nsid w:val="55887E1B"/>
    <w:multiLevelType w:val="hybridMultilevel"/>
    <w:tmpl w:val="F4DC24E8"/>
    <w:lvl w:ilvl="0" w:tplc="11B6C442">
      <w:start w:val="1"/>
      <w:numFmt w:val="decimal"/>
      <w:pStyle w:val="EstiloTtulo1TimesNewRoman12ptJustificado"/>
      <w:lvlText w:val="%1."/>
      <w:lvlJc w:val="left"/>
      <w:pPr>
        <w:tabs>
          <w:tab w:val="num" w:pos="502"/>
        </w:tabs>
        <w:ind w:left="502" w:hanging="360"/>
      </w:pPr>
    </w:lvl>
    <w:lvl w:ilvl="1" w:tplc="5F42E66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69E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NewsGotT" w:hAnsi="NewsGotT" w:hint="default"/>
        <w:sz w:val="22"/>
        <w:szCs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32">
    <w:nsid w:val="57D00E64"/>
    <w:multiLevelType w:val="hybridMultilevel"/>
    <w:tmpl w:val="6D96B188"/>
    <w:lvl w:ilvl="0" w:tplc="F2368A28">
      <w:start w:val="4"/>
      <w:numFmt w:val="bullet"/>
      <w:lvlText w:val="−"/>
      <w:lvlJc w:val="left"/>
      <w:pPr>
        <w:ind w:left="1287" w:hanging="360"/>
      </w:pPr>
      <w:rPr>
        <w:rFonts w:ascii="NewsGotT" w:hAnsi="NewsGotT" w:cs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BD3887"/>
    <w:multiLevelType w:val="hybridMultilevel"/>
    <w:tmpl w:val="8466D14C"/>
    <w:lvl w:ilvl="0" w:tplc="33861944">
      <w:start w:val="23"/>
      <w:numFmt w:val="bullet"/>
      <w:lvlText w:val="-"/>
      <w:lvlJc w:val="left"/>
      <w:pPr>
        <w:ind w:left="720" w:hanging="360"/>
      </w:pPr>
      <w:rPr>
        <w:rFonts w:ascii="Source Sans Pro" w:eastAsia="Noto Sans HK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35">
    <w:nsid w:val="67B25209"/>
    <w:multiLevelType w:val="hybridMultilevel"/>
    <w:tmpl w:val="BCC08C24"/>
    <w:lvl w:ilvl="0" w:tplc="F2368A28">
      <w:start w:val="4"/>
      <w:numFmt w:val="bullet"/>
      <w:lvlText w:val="−"/>
      <w:lvlJc w:val="left"/>
      <w:pPr>
        <w:ind w:left="1287" w:hanging="360"/>
      </w:pPr>
      <w:rPr>
        <w:rFonts w:ascii="NewsGotT" w:hAnsi="NewsGotT" w:cs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8A22667"/>
    <w:multiLevelType w:val="hybridMultilevel"/>
    <w:tmpl w:val="0EB4692E"/>
    <w:lvl w:ilvl="0" w:tplc="93E2A984">
      <w:start w:val="1"/>
      <w:numFmt w:val="ordin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34"/>
  </w:num>
  <w:num w:numId="12">
    <w:abstractNumId w:val="24"/>
  </w:num>
  <w:num w:numId="13">
    <w:abstractNumId w:val="34"/>
  </w:num>
  <w:num w:numId="14">
    <w:abstractNumId w:val="24"/>
  </w:num>
  <w:num w:numId="15">
    <w:abstractNumId w:val="31"/>
  </w:num>
  <w:num w:numId="16">
    <w:abstractNumId w:val="37"/>
  </w:num>
  <w:num w:numId="17">
    <w:abstractNumId w:val="34"/>
  </w:num>
  <w:num w:numId="18">
    <w:abstractNumId w:val="24"/>
  </w:num>
  <w:num w:numId="19">
    <w:abstractNumId w:val="0"/>
  </w:num>
  <w:num w:numId="20">
    <w:abstractNumId w:val="30"/>
  </w:num>
  <w:num w:numId="21">
    <w:abstractNumId w:val="14"/>
  </w:num>
  <w:num w:numId="22">
    <w:abstractNumId w:val="23"/>
  </w:num>
  <w:num w:numId="23">
    <w:abstractNumId w:val="19"/>
  </w:num>
  <w:num w:numId="24">
    <w:abstractNumId w:val="12"/>
  </w:num>
  <w:num w:numId="25">
    <w:abstractNumId w:val="32"/>
  </w:num>
  <w:num w:numId="26">
    <w:abstractNumId w:val="14"/>
  </w:num>
  <w:num w:numId="27">
    <w:abstractNumId w:val="20"/>
  </w:num>
  <w:num w:numId="28">
    <w:abstractNumId w:val="22"/>
  </w:num>
  <w:num w:numId="29">
    <w:abstractNumId w:val="36"/>
  </w:num>
  <w:num w:numId="30">
    <w:abstractNumId w:val="28"/>
  </w:num>
  <w:num w:numId="31">
    <w:abstractNumId w:val="15"/>
  </w:num>
  <w:num w:numId="32">
    <w:abstractNumId w:val="35"/>
  </w:num>
  <w:num w:numId="33">
    <w:abstractNumId w:val="11"/>
  </w:num>
  <w:num w:numId="34">
    <w:abstractNumId w:val="26"/>
  </w:num>
  <w:num w:numId="35">
    <w:abstractNumId w:val="16"/>
  </w:num>
  <w:num w:numId="36">
    <w:abstractNumId w:val="21"/>
  </w:num>
  <w:num w:numId="37">
    <w:abstractNumId w:val="29"/>
  </w:num>
  <w:num w:numId="38">
    <w:abstractNumId w:val="13"/>
  </w:num>
  <w:num w:numId="39">
    <w:abstractNumId w:val="25"/>
  </w:num>
  <w:num w:numId="40">
    <w:abstractNumId w:val="33"/>
  </w:num>
  <w:num w:numId="41">
    <w:abstractNumId w:val="18"/>
  </w:num>
  <w:num w:numId="42">
    <w:abstractNumId w:val="17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16"/>
    <w:rsid w:val="00005D8F"/>
    <w:rsid w:val="00022486"/>
    <w:rsid w:val="00027189"/>
    <w:rsid w:val="00032214"/>
    <w:rsid w:val="000334E2"/>
    <w:rsid w:val="0003525D"/>
    <w:rsid w:val="0004103B"/>
    <w:rsid w:val="0005134C"/>
    <w:rsid w:val="0005183F"/>
    <w:rsid w:val="000548F4"/>
    <w:rsid w:val="00057BB0"/>
    <w:rsid w:val="00060FCB"/>
    <w:rsid w:val="00062F24"/>
    <w:rsid w:val="00064B9C"/>
    <w:rsid w:val="00065934"/>
    <w:rsid w:val="00071F8C"/>
    <w:rsid w:val="0007290E"/>
    <w:rsid w:val="00076479"/>
    <w:rsid w:val="000800D2"/>
    <w:rsid w:val="0008087E"/>
    <w:rsid w:val="000830E1"/>
    <w:rsid w:val="00085F29"/>
    <w:rsid w:val="0009739C"/>
    <w:rsid w:val="00097F64"/>
    <w:rsid w:val="000A1F4B"/>
    <w:rsid w:val="000A1FDB"/>
    <w:rsid w:val="000A316A"/>
    <w:rsid w:val="000A356E"/>
    <w:rsid w:val="000A4428"/>
    <w:rsid w:val="000A6E08"/>
    <w:rsid w:val="000B2608"/>
    <w:rsid w:val="000C096D"/>
    <w:rsid w:val="000C0C50"/>
    <w:rsid w:val="000C20AB"/>
    <w:rsid w:val="000E35B5"/>
    <w:rsid w:val="000F1BA5"/>
    <w:rsid w:val="001008F1"/>
    <w:rsid w:val="00107B5C"/>
    <w:rsid w:val="00113F7C"/>
    <w:rsid w:val="00122F88"/>
    <w:rsid w:val="00123717"/>
    <w:rsid w:val="0012732A"/>
    <w:rsid w:val="00141873"/>
    <w:rsid w:val="001418EC"/>
    <w:rsid w:val="001463CE"/>
    <w:rsid w:val="00157891"/>
    <w:rsid w:val="001604C9"/>
    <w:rsid w:val="00160D10"/>
    <w:rsid w:val="00162676"/>
    <w:rsid w:val="00173F49"/>
    <w:rsid w:val="001771F5"/>
    <w:rsid w:val="00180D17"/>
    <w:rsid w:val="00184043"/>
    <w:rsid w:val="00185EC6"/>
    <w:rsid w:val="00186DE0"/>
    <w:rsid w:val="001918D6"/>
    <w:rsid w:val="001A16DC"/>
    <w:rsid w:val="001B2F7D"/>
    <w:rsid w:val="001B36FC"/>
    <w:rsid w:val="001B4553"/>
    <w:rsid w:val="001B487B"/>
    <w:rsid w:val="001C0C92"/>
    <w:rsid w:val="001C0F69"/>
    <w:rsid w:val="001C3F0C"/>
    <w:rsid w:val="001C40BE"/>
    <w:rsid w:val="001C415A"/>
    <w:rsid w:val="001C4A49"/>
    <w:rsid w:val="001C4CDF"/>
    <w:rsid w:val="001D008C"/>
    <w:rsid w:val="001D2634"/>
    <w:rsid w:val="001D2EA6"/>
    <w:rsid w:val="001D6028"/>
    <w:rsid w:val="001E091E"/>
    <w:rsid w:val="001E170B"/>
    <w:rsid w:val="001E7FA5"/>
    <w:rsid w:val="001F20F1"/>
    <w:rsid w:val="00205F06"/>
    <w:rsid w:val="00206A2B"/>
    <w:rsid w:val="002074E3"/>
    <w:rsid w:val="00211882"/>
    <w:rsid w:val="00215326"/>
    <w:rsid w:val="002215DF"/>
    <w:rsid w:val="00224646"/>
    <w:rsid w:val="00224880"/>
    <w:rsid w:val="0022785E"/>
    <w:rsid w:val="00231BD7"/>
    <w:rsid w:val="002339F9"/>
    <w:rsid w:val="002354E9"/>
    <w:rsid w:val="00237E04"/>
    <w:rsid w:val="00242F7C"/>
    <w:rsid w:val="002474DB"/>
    <w:rsid w:val="0025046D"/>
    <w:rsid w:val="00253388"/>
    <w:rsid w:val="002551E8"/>
    <w:rsid w:val="00256B8A"/>
    <w:rsid w:val="002657E0"/>
    <w:rsid w:val="0027291C"/>
    <w:rsid w:val="002734ED"/>
    <w:rsid w:val="002738A5"/>
    <w:rsid w:val="002835D4"/>
    <w:rsid w:val="00290FA1"/>
    <w:rsid w:val="00294389"/>
    <w:rsid w:val="002A100E"/>
    <w:rsid w:val="002A217D"/>
    <w:rsid w:val="002A2A27"/>
    <w:rsid w:val="002A6819"/>
    <w:rsid w:val="002A6933"/>
    <w:rsid w:val="002B2236"/>
    <w:rsid w:val="002C15EE"/>
    <w:rsid w:val="002C2892"/>
    <w:rsid w:val="002C74AA"/>
    <w:rsid w:val="002D0C17"/>
    <w:rsid w:val="002D29D7"/>
    <w:rsid w:val="002E4577"/>
    <w:rsid w:val="002E67C3"/>
    <w:rsid w:val="002F5567"/>
    <w:rsid w:val="002F633E"/>
    <w:rsid w:val="00303F9B"/>
    <w:rsid w:val="003048C7"/>
    <w:rsid w:val="0030539D"/>
    <w:rsid w:val="0030764D"/>
    <w:rsid w:val="00310AE0"/>
    <w:rsid w:val="003110DD"/>
    <w:rsid w:val="003114E7"/>
    <w:rsid w:val="00315456"/>
    <w:rsid w:val="0032027D"/>
    <w:rsid w:val="00322209"/>
    <w:rsid w:val="0032362F"/>
    <w:rsid w:val="00326B47"/>
    <w:rsid w:val="00330F18"/>
    <w:rsid w:val="00331131"/>
    <w:rsid w:val="00336588"/>
    <w:rsid w:val="00345CF3"/>
    <w:rsid w:val="00346CBF"/>
    <w:rsid w:val="00346FEB"/>
    <w:rsid w:val="00350279"/>
    <w:rsid w:val="00361A2F"/>
    <w:rsid w:val="0037201E"/>
    <w:rsid w:val="003747D3"/>
    <w:rsid w:val="003754DA"/>
    <w:rsid w:val="0038444C"/>
    <w:rsid w:val="00384FF2"/>
    <w:rsid w:val="00392BD7"/>
    <w:rsid w:val="00394400"/>
    <w:rsid w:val="00394BCC"/>
    <w:rsid w:val="003A69AF"/>
    <w:rsid w:val="003A7837"/>
    <w:rsid w:val="003B34B7"/>
    <w:rsid w:val="003B3D4E"/>
    <w:rsid w:val="003B414C"/>
    <w:rsid w:val="003B51B3"/>
    <w:rsid w:val="003C36C7"/>
    <w:rsid w:val="003C5C79"/>
    <w:rsid w:val="003D1620"/>
    <w:rsid w:val="003D4F21"/>
    <w:rsid w:val="003D5B67"/>
    <w:rsid w:val="003D7CDE"/>
    <w:rsid w:val="003E67B2"/>
    <w:rsid w:val="003F165D"/>
    <w:rsid w:val="003F1780"/>
    <w:rsid w:val="003F4B51"/>
    <w:rsid w:val="00400ED7"/>
    <w:rsid w:val="004052AD"/>
    <w:rsid w:val="00407C8C"/>
    <w:rsid w:val="00413764"/>
    <w:rsid w:val="00413D1F"/>
    <w:rsid w:val="004203E3"/>
    <w:rsid w:val="00420C12"/>
    <w:rsid w:val="0043014B"/>
    <w:rsid w:val="0043522E"/>
    <w:rsid w:val="00437B62"/>
    <w:rsid w:val="00450E66"/>
    <w:rsid w:val="00451A08"/>
    <w:rsid w:val="0046304E"/>
    <w:rsid w:val="00467352"/>
    <w:rsid w:val="00470DDB"/>
    <w:rsid w:val="00482D1C"/>
    <w:rsid w:val="00484D11"/>
    <w:rsid w:val="00484F18"/>
    <w:rsid w:val="00486F70"/>
    <w:rsid w:val="00491CAE"/>
    <w:rsid w:val="00492503"/>
    <w:rsid w:val="0049256C"/>
    <w:rsid w:val="00496713"/>
    <w:rsid w:val="00497A18"/>
    <w:rsid w:val="004A4A14"/>
    <w:rsid w:val="004A575D"/>
    <w:rsid w:val="004B0D4F"/>
    <w:rsid w:val="004B1FA4"/>
    <w:rsid w:val="004B26A8"/>
    <w:rsid w:val="004B4E26"/>
    <w:rsid w:val="004B56D8"/>
    <w:rsid w:val="004B5D37"/>
    <w:rsid w:val="004B7347"/>
    <w:rsid w:val="004B7DAB"/>
    <w:rsid w:val="004C7F77"/>
    <w:rsid w:val="004D3D4B"/>
    <w:rsid w:val="004D611E"/>
    <w:rsid w:val="004E0736"/>
    <w:rsid w:val="004E2105"/>
    <w:rsid w:val="004E3756"/>
    <w:rsid w:val="004F088B"/>
    <w:rsid w:val="00507599"/>
    <w:rsid w:val="00516365"/>
    <w:rsid w:val="005164B0"/>
    <w:rsid w:val="00521961"/>
    <w:rsid w:val="005244C6"/>
    <w:rsid w:val="00526368"/>
    <w:rsid w:val="00530EB9"/>
    <w:rsid w:val="00531339"/>
    <w:rsid w:val="00531CF0"/>
    <w:rsid w:val="005400A2"/>
    <w:rsid w:val="00547167"/>
    <w:rsid w:val="005571B2"/>
    <w:rsid w:val="00563462"/>
    <w:rsid w:val="00573998"/>
    <w:rsid w:val="0057495F"/>
    <w:rsid w:val="00575416"/>
    <w:rsid w:val="0058727A"/>
    <w:rsid w:val="00592404"/>
    <w:rsid w:val="00593A80"/>
    <w:rsid w:val="00593E86"/>
    <w:rsid w:val="00594442"/>
    <w:rsid w:val="005A09CE"/>
    <w:rsid w:val="005A7746"/>
    <w:rsid w:val="005B2DA0"/>
    <w:rsid w:val="005C0865"/>
    <w:rsid w:val="005C1937"/>
    <w:rsid w:val="005C34C5"/>
    <w:rsid w:val="005C5B21"/>
    <w:rsid w:val="005C678C"/>
    <w:rsid w:val="005C71F9"/>
    <w:rsid w:val="005D146F"/>
    <w:rsid w:val="005D1596"/>
    <w:rsid w:val="005D4ADC"/>
    <w:rsid w:val="005D5880"/>
    <w:rsid w:val="005D6EEA"/>
    <w:rsid w:val="005E173F"/>
    <w:rsid w:val="005E397E"/>
    <w:rsid w:val="005E54A9"/>
    <w:rsid w:val="005F0D6C"/>
    <w:rsid w:val="005F0DC8"/>
    <w:rsid w:val="0061054F"/>
    <w:rsid w:val="00610A5F"/>
    <w:rsid w:val="00611E33"/>
    <w:rsid w:val="00614BCC"/>
    <w:rsid w:val="006253DF"/>
    <w:rsid w:val="00625F3A"/>
    <w:rsid w:val="00630B7A"/>
    <w:rsid w:val="00630DA7"/>
    <w:rsid w:val="00632849"/>
    <w:rsid w:val="00636A79"/>
    <w:rsid w:val="0063703D"/>
    <w:rsid w:val="00643AE6"/>
    <w:rsid w:val="00645880"/>
    <w:rsid w:val="006505B4"/>
    <w:rsid w:val="00666581"/>
    <w:rsid w:val="00666DD2"/>
    <w:rsid w:val="006704D8"/>
    <w:rsid w:val="00671E2E"/>
    <w:rsid w:val="0067747A"/>
    <w:rsid w:val="00683F05"/>
    <w:rsid w:val="006847DA"/>
    <w:rsid w:val="00685852"/>
    <w:rsid w:val="00695CD2"/>
    <w:rsid w:val="00695DE8"/>
    <w:rsid w:val="006A1DB9"/>
    <w:rsid w:val="006A4658"/>
    <w:rsid w:val="006B0C2F"/>
    <w:rsid w:val="006B3DAB"/>
    <w:rsid w:val="006C1CB9"/>
    <w:rsid w:val="006C6B55"/>
    <w:rsid w:val="006D32AB"/>
    <w:rsid w:val="006D4755"/>
    <w:rsid w:val="006D5927"/>
    <w:rsid w:val="006E2410"/>
    <w:rsid w:val="006F032C"/>
    <w:rsid w:val="006F07BE"/>
    <w:rsid w:val="006F2D40"/>
    <w:rsid w:val="00724F58"/>
    <w:rsid w:val="00725328"/>
    <w:rsid w:val="00730D7A"/>
    <w:rsid w:val="00744F37"/>
    <w:rsid w:val="00745816"/>
    <w:rsid w:val="0074671D"/>
    <w:rsid w:val="00755584"/>
    <w:rsid w:val="00756742"/>
    <w:rsid w:val="00767A6E"/>
    <w:rsid w:val="00770287"/>
    <w:rsid w:val="00782358"/>
    <w:rsid w:val="007851CB"/>
    <w:rsid w:val="007854A4"/>
    <w:rsid w:val="00791109"/>
    <w:rsid w:val="0079270B"/>
    <w:rsid w:val="007966F2"/>
    <w:rsid w:val="007B2755"/>
    <w:rsid w:val="007C1F6D"/>
    <w:rsid w:val="007D0752"/>
    <w:rsid w:val="007D4184"/>
    <w:rsid w:val="007E13BF"/>
    <w:rsid w:val="007E2221"/>
    <w:rsid w:val="007E71B6"/>
    <w:rsid w:val="007F3576"/>
    <w:rsid w:val="007F6DAD"/>
    <w:rsid w:val="00800E09"/>
    <w:rsid w:val="00804A27"/>
    <w:rsid w:val="00806B98"/>
    <w:rsid w:val="00806CE9"/>
    <w:rsid w:val="00811BB4"/>
    <w:rsid w:val="008121AF"/>
    <w:rsid w:val="00821BE7"/>
    <w:rsid w:val="00830A24"/>
    <w:rsid w:val="00837DA4"/>
    <w:rsid w:val="00840F36"/>
    <w:rsid w:val="00844345"/>
    <w:rsid w:val="008458A9"/>
    <w:rsid w:val="00851511"/>
    <w:rsid w:val="00854133"/>
    <w:rsid w:val="00855C88"/>
    <w:rsid w:val="008573FA"/>
    <w:rsid w:val="008621DB"/>
    <w:rsid w:val="00862FB5"/>
    <w:rsid w:val="008633FD"/>
    <w:rsid w:val="008714F2"/>
    <w:rsid w:val="008831DD"/>
    <w:rsid w:val="00884F6D"/>
    <w:rsid w:val="00885427"/>
    <w:rsid w:val="00892F2A"/>
    <w:rsid w:val="00895DB3"/>
    <w:rsid w:val="00896CCD"/>
    <w:rsid w:val="008A4BE4"/>
    <w:rsid w:val="008A65E8"/>
    <w:rsid w:val="008A6809"/>
    <w:rsid w:val="008B51A4"/>
    <w:rsid w:val="008C08B3"/>
    <w:rsid w:val="008C2CA7"/>
    <w:rsid w:val="008C308B"/>
    <w:rsid w:val="008C45D5"/>
    <w:rsid w:val="008C665D"/>
    <w:rsid w:val="008C7E15"/>
    <w:rsid w:val="008D003E"/>
    <w:rsid w:val="008D52B8"/>
    <w:rsid w:val="008D652F"/>
    <w:rsid w:val="008E7E97"/>
    <w:rsid w:val="008F41B5"/>
    <w:rsid w:val="008F5AA7"/>
    <w:rsid w:val="008F6D1F"/>
    <w:rsid w:val="008F761E"/>
    <w:rsid w:val="00901320"/>
    <w:rsid w:val="00902CAC"/>
    <w:rsid w:val="00907002"/>
    <w:rsid w:val="00907E35"/>
    <w:rsid w:val="00910357"/>
    <w:rsid w:val="00910FB0"/>
    <w:rsid w:val="0091389F"/>
    <w:rsid w:val="00916643"/>
    <w:rsid w:val="00917162"/>
    <w:rsid w:val="009202C1"/>
    <w:rsid w:val="0092047A"/>
    <w:rsid w:val="0092097C"/>
    <w:rsid w:val="00921C6A"/>
    <w:rsid w:val="009245AE"/>
    <w:rsid w:val="00930230"/>
    <w:rsid w:val="00933F5B"/>
    <w:rsid w:val="00934A37"/>
    <w:rsid w:val="00940569"/>
    <w:rsid w:val="0095013C"/>
    <w:rsid w:val="00951D68"/>
    <w:rsid w:val="00962F88"/>
    <w:rsid w:val="009630E9"/>
    <w:rsid w:val="009652FD"/>
    <w:rsid w:val="00984440"/>
    <w:rsid w:val="00994447"/>
    <w:rsid w:val="00994BF7"/>
    <w:rsid w:val="00994DC8"/>
    <w:rsid w:val="009A0AF2"/>
    <w:rsid w:val="009A28FC"/>
    <w:rsid w:val="009A7F90"/>
    <w:rsid w:val="009B078F"/>
    <w:rsid w:val="009B183D"/>
    <w:rsid w:val="009B235D"/>
    <w:rsid w:val="009B4B96"/>
    <w:rsid w:val="009B773A"/>
    <w:rsid w:val="009C432D"/>
    <w:rsid w:val="009C6A0E"/>
    <w:rsid w:val="009D3AEA"/>
    <w:rsid w:val="009D7E83"/>
    <w:rsid w:val="009F1BBC"/>
    <w:rsid w:val="009F7EE5"/>
    <w:rsid w:val="00A03A64"/>
    <w:rsid w:val="00A10BE1"/>
    <w:rsid w:val="00A14BB2"/>
    <w:rsid w:val="00A24111"/>
    <w:rsid w:val="00A300FE"/>
    <w:rsid w:val="00A421C4"/>
    <w:rsid w:val="00A4655C"/>
    <w:rsid w:val="00A514EB"/>
    <w:rsid w:val="00A5248C"/>
    <w:rsid w:val="00A53B95"/>
    <w:rsid w:val="00A564E1"/>
    <w:rsid w:val="00A61A13"/>
    <w:rsid w:val="00A62FD1"/>
    <w:rsid w:val="00A65552"/>
    <w:rsid w:val="00A6652F"/>
    <w:rsid w:val="00A67DDA"/>
    <w:rsid w:val="00A67E03"/>
    <w:rsid w:val="00A74044"/>
    <w:rsid w:val="00A85758"/>
    <w:rsid w:val="00A87C62"/>
    <w:rsid w:val="00A92321"/>
    <w:rsid w:val="00A95E7B"/>
    <w:rsid w:val="00AB3B46"/>
    <w:rsid w:val="00AB5219"/>
    <w:rsid w:val="00AB6085"/>
    <w:rsid w:val="00AC1A72"/>
    <w:rsid w:val="00AC1A92"/>
    <w:rsid w:val="00AC5B8B"/>
    <w:rsid w:val="00AD7426"/>
    <w:rsid w:val="00AD7651"/>
    <w:rsid w:val="00AE238C"/>
    <w:rsid w:val="00AE37E5"/>
    <w:rsid w:val="00AE44CE"/>
    <w:rsid w:val="00AE66F5"/>
    <w:rsid w:val="00AF02CC"/>
    <w:rsid w:val="00AF1EF6"/>
    <w:rsid w:val="00B038F7"/>
    <w:rsid w:val="00B07433"/>
    <w:rsid w:val="00B17E25"/>
    <w:rsid w:val="00B20B26"/>
    <w:rsid w:val="00B3409D"/>
    <w:rsid w:val="00B34E21"/>
    <w:rsid w:val="00B3573E"/>
    <w:rsid w:val="00B374BC"/>
    <w:rsid w:val="00B5009D"/>
    <w:rsid w:val="00B53FC7"/>
    <w:rsid w:val="00B55F11"/>
    <w:rsid w:val="00B57A97"/>
    <w:rsid w:val="00B61D24"/>
    <w:rsid w:val="00B67B03"/>
    <w:rsid w:val="00B70231"/>
    <w:rsid w:val="00B8414F"/>
    <w:rsid w:val="00B853CD"/>
    <w:rsid w:val="00B85790"/>
    <w:rsid w:val="00B90466"/>
    <w:rsid w:val="00BA1E07"/>
    <w:rsid w:val="00BB73C5"/>
    <w:rsid w:val="00BD56CC"/>
    <w:rsid w:val="00BE0A3C"/>
    <w:rsid w:val="00BF1F02"/>
    <w:rsid w:val="00BF4B68"/>
    <w:rsid w:val="00BF7863"/>
    <w:rsid w:val="00BF7966"/>
    <w:rsid w:val="00BF7C4C"/>
    <w:rsid w:val="00C05A8A"/>
    <w:rsid w:val="00C138AA"/>
    <w:rsid w:val="00C1765A"/>
    <w:rsid w:val="00C17A4F"/>
    <w:rsid w:val="00C23BE2"/>
    <w:rsid w:val="00C265E8"/>
    <w:rsid w:val="00C30149"/>
    <w:rsid w:val="00C30782"/>
    <w:rsid w:val="00C34726"/>
    <w:rsid w:val="00C3584B"/>
    <w:rsid w:val="00C45B01"/>
    <w:rsid w:val="00C50C59"/>
    <w:rsid w:val="00C771D6"/>
    <w:rsid w:val="00C93114"/>
    <w:rsid w:val="00C93AFD"/>
    <w:rsid w:val="00C94DCB"/>
    <w:rsid w:val="00C95D94"/>
    <w:rsid w:val="00C95FCE"/>
    <w:rsid w:val="00CA1CBC"/>
    <w:rsid w:val="00CA63E0"/>
    <w:rsid w:val="00CB222D"/>
    <w:rsid w:val="00CB646D"/>
    <w:rsid w:val="00CC0AA6"/>
    <w:rsid w:val="00CD45A5"/>
    <w:rsid w:val="00CE18C2"/>
    <w:rsid w:val="00CF61D2"/>
    <w:rsid w:val="00D15334"/>
    <w:rsid w:val="00D17FF2"/>
    <w:rsid w:val="00D24FED"/>
    <w:rsid w:val="00D31C4A"/>
    <w:rsid w:val="00D5258A"/>
    <w:rsid w:val="00D65366"/>
    <w:rsid w:val="00D6596C"/>
    <w:rsid w:val="00D7221C"/>
    <w:rsid w:val="00D73660"/>
    <w:rsid w:val="00D743A4"/>
    <w:rsid w:val="00D746D7"/>
    <w:rsid w:val="00D77A3D"/>
    <w:rsid w:val="00D77F0E"/>
    <w:rsid w:val="00D8502A"/>
    <w:rsid w:val="00D86568"/>
    <w:rsid w:val="00D91794"/>
    <w:rsid w:val="00D94570"/>
    <w:rsid w:val="00D94E84"/>
    <w:rsid w:val="00DA35A0"/>
    <w:rsid w:val="00DA787F"/>
    <w:rsid w:val="00DB08C5"/>
    <w:rsid w:val="00DB574D"/>
    <w:rsid w:val="00DB7017"/>
    <w:rsid w:val="00DC19B3"/>
    <w:rsid w:val="00DD641B"/>
    <w:rsid w:val="00DD7BEC"/>
    <w:rsid w:val="00DE2A5D"/>
    <w:rsid w:val="00E0402E"/>
    <w:rsid w:val="00E04621"/>
    <w:rsid w:val="00E10E7F"/>
    <w:rsid w:val="00E26BD8"/>
    <w:rsid w:val="00E3081A"/>
    <w:rsid w:val="00E4238F"/>
    <w:rsid w:val="00E47042"/>
    <w:rsid w:val="00E66EBE"/>
    <w:rsid w:val="00E7149E"/>
    <w:rsid w:val="00E726E7"/>
    <w:rsid w:val="00E741F4"/>
    <w:rsid w:val="00E7759F"/>
    <w:rsid w:val="00E824DB"/>
    <w:rsid w:val="00E82B88"/>
    <w:rsid w:val="00E92539"/>
    <w:rsid w:val="00E97517"/>
    <w:rsid w:val="00EA2406"/>
    <w:rsid w:val="00EB0004"/>
    <w:rsid w:val="00EB4CCA"/>
    <w:rsid w:val="00EC3BC1"/>
    <w:rsid w:val="00ED1870"/>
    <w:rsid w:val="00ED6EFB"/>
    <w:rsid w:val="00EE0E14"/>
    <w:rsid w:val="00EE1D81"/>
    <w:rsid w:val="00EE6562"/>
    <w:rsid w:val="00EE7E2B"/>
    <w:rsid w:val="00EF4B71"/>
    <w:rsid w:val="00F121CC"/>
    <w:rsid w:val="00F152B4"/>
    <w:rsid w:val="00F16994"/>
    <w:rsid w:val="00F24BCD"/>
    <w:rsid w:val="00F30F84"/>
    <w:rsid w:val="00F310A1"/>
    <w:rsid w:val="00F410F0"/>
    <w:rsid w:val="00F44A1F"/>
    <w:rsid w:val="00F465FA"/>
    <w:rsid w:val="00F474DF"/>
    <w:rsid w:val="00F56349"/>
    <w:rsid w:val="00F60642"/>
    <w:rsid w:val="00F628CD"/>
    <w:rsid w:val="00F640BC"/>
    <w:rsid w:val="00F7573D"/>
    <w:rsid w:val="00F82DD0"/>
    <w:rsid w:val="00F854E7"/>
    <w:rsid w:val="00F86F6C"/>
    <w:rsid w:val="00F9499F"/>
    <w:rsid w:val="00FA5179"/>
    <w:rsid w:val="00FA5C49"/>
    <w:rsid w:val="00FB0D37"/>
    <w:rsid w:val="00FB33F9"/>
    <w:rsid w:val="00FB4DA5"/>
    <w:rsid w:val="00FC082C"/>
    <w:rsid w:val="00FC0F6D"/>
    <w:rsid w:val="00FC1A78"/>
    <w:rsid w:val="00FC2110"/>
    <w:rsid w:val="00FC2E52"/>
    <w:rsid w:val="00FC5BDF"/>
    <w:rsid w:val="00FE44BB"/>
    <w:rsid w:val="00FE5B21"/>
    <w:rsid w:val="00FE7CB5"/>
    <w:rsid w:val="00FF026D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88B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cuerpo de texto p"/>
    <w:qFormat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3B51B3"/>
    <w:pPr>
      <w:keepNext/>
      <w:spacing w:line="276" w:lineRule="auto"/>
      <w:jc w:val="both"/>
      <w:outlineLvl w:val="0"/>
    </w:pPr>
    <w:rPr>
      <w:rFonts w:ascii="Noto Sans HK" w:eastAsia="Noto Sans HK" w:hAnsi="Noto Sans HK" w:cs="Times New Roman"/>
      <w:bCs/>
      <w:color w:val="367D3C"/>
      <w:kern w:val="32"/>
      <w:sz w:val="36"/>
      <w:szCs w:val="36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804A27"/>
    <w:pPr>
      <w:keepNext/>
      <w:numPr>
        <w:ilvl w:val="1"/>
        <w:numId w:val="36"/>
      </w:numPr>
      <w:tabs>
        <w:tab w:val="left" w:pos="0"/>
      </w:tabs>
      <w:ind w:left="0" w:firstLine="0"/>
      <w:jc w:val="both"/>
      <w:outlineLvl w:val="1"/>
    </w:pPr>
    <w:rPr>
      <w:rFonts w:ascii="Source Sans Pro" w:eastAsia="Noto Sans HK Medium" w:hAnsi="Source Sans Pro" w:cs="Times New Roman"/>
      <w:b/>
      <w:bCs/>
      <w:iCs/>
      <w:color w:val="000000"/>
      <w:sz w:val="21"/>
      <w:szCs w:val="21"/>
      <w:lang w:val="es-ES_tradnl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/>
      <w:outlineLvl w:val="3"/>
    </w:pPr>
    <w:rPr>
      <w:rFonts w:eastAsiaTheme="majorEastAsia" w:cstheme="majorBidi"/>
      <w:i/>
      <w:iCs/>
      <w:color w:val="367D3C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4E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57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50E66"/>
    <w:pPr>
      <w:spacing w:before="40"/>
    </w:pPr>
    <w:rPr>
      <w:rFonts w:ascii="Source Sans Pro" w:eastAsia="Noto Sans HK" w:hAnsi="Source Sans Pro" w:cs="Times New Roman"/>
      <w:sz w:val="16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50E66"/>
    <w:rPr>
      <w:rFonts w:ascii="Source Sans Pro SemiBold" w:eastAsia="Noto Sans HK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line="168" w:lineRule="auto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line="168" w:lineRule="auto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line="168" w:lineRule="auto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3B51B3"/>
    <w:rPr>
      <w:rFonts w:ascii="Noto Sans HK" w:eastAsia="Noto Sans HK" w:hAnsi="Noto Sans HK" w:cs="Times New Roman"/>
      <w:bCs/>
      <w:color w:val="367D3C"/>
      <w:kern w:val="32"/>
      <w:sz w:val="36"/>
      <w:szCs w:val="36"/>
    </w:rPr>
  </w:style>
  <w:style w:type="character" w:customStyle="1" w:styleId="Ttulo2Car">
    <w:name w:val="Título 2 Car"/>
    <w:aliases w:val="Subtítulo H2 Car"/>
    <w:link w:val="Ttulo2"/>
    <w:uiPriority w:val="9"/>
    <w:rsid w:val="00804A27"/>
    <w:rPr>
      <w:rFonts w:ascii="Source Sans Pro" w:eastAsia="Noto Sans HK Medium" w:hAnsi="Source Sans Pro" w:cs="Times New Roman"/>
      <w:b/>
      <w:bCs/>
      <w:iCs/>
      <w:color w:val="000000"/>
      <w:sz w:val="21"/>
      <w:szCs w:val="21"/>
      <w:lang w:val="es-ES_tradnl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nhideWhenUsed/>
    <w:rsid w:val="00A421C4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rsid w:val="00DA35A0"/>
    <w:pPr>
      <w:tabs>
        <w:tab w:val="left" w:pos="540"/>
        <w:tab w:val="right" w:leader="dot" w:pos="9356"/>
      </w:tabs>
      <w:spacing w:before="120" w:line="360" w:lineRule="auto"/>
      <w:ind w:left="539" w:hanging="539"/>
    </w:pPr>
    <w:rPr>
      <w:rFonts w:ascii="Times New Roman" w:eastAsia="Times New Roman" w:hAnsi="Times New Roman"/>
      <w:color w:val="auto"/>
      <w:sz w:val="24"/>
      <w:szCs w:val="24"/>
      <w:lang w:eastAsia="es-ES"/>
    </w:rPr>
  </w:style>
  <w:style w:type="paragraph" w:customStyle="1" w:styleId="EstiloTtulo1TimesNewRoman12ptJustificado">
    <w:name w:val="Estilo Título 1 + Times New Roman 12 pt Justificado"/>
    <w:basedOn w:val="Ttulo1"/>
    <w:rsid w:val="00940569"/>
    <w:pPr>
      <w:numPr>
        <w:numId w:val="20"/>
      </w:numPr>
      <w:spacing w:before="240" w:after="60" w:line="240" w:lineRule="auto"/>
    </w:pPr>
    <w:rPr>
      <w:rFonts w:ascii="Times New Roman" w:eastAsia="Times New Roman" w:hAnsi="Times New Roman"/>
      <w:b/>
      <w:color w:val="auto"/>
      <w:sz w:val="24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rsid w:val="00940569"/>
    <w:pPr>
      <w:ind w:left="240"/>
    </w:pPr>
    <w:rPr>
      <w:rFonts w:ascii="Times New Roman" w:eastAsia="Times New Roman" w:hAnsi="Times New Roman"/>
      <w:color w:val="auto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0569"/>
    <w:rPr>
      <w:rFonts w:ascii="Arial" w:eastAsia="Times New Roman" w:hAnsi="Arial"/>
      <w:color w:val="auto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0569"/>
    <w:rPr>
      <w:rFonts w:ascii="Arial" w:eastAsia="Times New Roman" w:hAnsi="Arial" w:cs="Times New Roman"/>
      <w:szCs w:val="20"/>
      <w:lang w:eastAsia="es-ES"/>
    </w:rPr>
  </w:style>
  <w:style w:type="paragraph" w:customStyle="1" w:styleId="LO-Normal">
    <w:name w:val="LO-Normal"/>
    <w:rsid w:val="00940569"/>
    <w:pPr>
      <w:widowControl w:val="0"/>
      <w:suppressAutoHyphens/>
    </w:pPr>
    <w:rPr>
      <w:rFonts w:ascii="Liberation Serif" w:eastAsia="SimSun" w:hAnsi="Liberation Serif" w:cs="Mangal"/>
      <w:lang w:val="es-ES_tradnl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1D602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028"/>
    <w:pPr>
      <w:widowControl w:val="0"/>
      <w:autoSpaceDE w:val="0"/>
      <w:autoSpaceDN w:val="0"/>
      <w:spacing w:before="41"/>
      <w:jc w:val="right"/>
    </w:pPr>
    <w:rPr>
      <w:rFonts w:ascii="Cambria" w:eastAsia="Cambria" w:hAnsi="Cambria" w:cs="Cambria"/>
      <w:color w:val="auto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57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D3D4B"/>
    <w:pPr>
      <w:widowControl w:val="0"/>
      <w:autoSpaceDE w:val="0"/>
      <w:autoSpaceDN w:val="0"/>
      <w:spacing w:before="56"/>
      <w:ind w:left="290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30B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7599"/>
    <w:rPr>
      <w:rFonts w:ascii="Times New Roman" w:hAnsi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4E26"/>
    <w:rPr>
      <w:rFonts w:asciiTheme="majorHAnsi" w:eastAsiaTheme="majorEastAsia" w:hAnsiTheme="majorHAnsi" w:cstheme="majorBidi"/>
      <w:color w:val="1F3763" w:themeColor="accent1" w:themeShade="7F"/>
      <w:sz w:val="21"/>
      <w:szCs w:val="18"/>
    </w:rPr>
  </w:style>
  <w:style w:type="paragraph" w:customStyle="1" w:styleId="Default">
    <w:name w:val="Default"/>
    <w:rsid w:val="003110D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cuerpo de texto p"/>
    <w:qFormat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3B51B3"/>
    <w:pPr>
      <w:keepNext/>
      <w:spacing w:line="276" w:lineRule="auto"/>
      <w:jc w:val="both"/>
      <w:outlineLvl w:val="0"/>
    </w:pPr>
    <w:rPr>
      <w:rFonts w:ascii="Noto Sans HK" w:eastAsia="Noto Sans HK" w:hAnsi="Noto Sans HK" w:cs="Times New Roman"/>
      <w:bCs/>
      <w:color w:val="367D3C"/>
      <w:kern w:val="32"/>
      <w:sz w:val="36"/>
      <w:szCs w:val="36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804A27"/>
    <w:pPr>
      <w:keepNext/>
      <w:numPr>
        <w:ilvl w:val="1"/>
        <w:numId w:val="36"/>
      </w:numPr>
      <w:tabs>
        <w:tab w:val="left" w:pos="0"/>
      </w:tabs>
      <w:ind w:left="0" w:firstLine="0"/>
      <w:jc w:val="both"/>
      <w:outlineLvl w:val="1"/>
    </w:pPr>
    <w:rPr>
      <w:rFonts w:ascii="Source Sans Pro" w:eastAsia="Noto Sans HK Medium" w:hAnsi="Source Sans Pro" w:cs="Times New Roman"/>
      <w:b/>
      <w:bCs/>
      <w:iCs/>
      <w:color w:val="000000"/>
      <w:sz w:val="21"/>
      <w:szCs w:val="21"/>
      <w:lang w:val="es-ES_tradnl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/>
      <w:outlineLvl w:val="3"/>
    </w:pPr>
    <w:rPr>
      <w:rFonts w:eastAsiaTheme="majorEastAsia" w:cstheme="majorBidi"/>
      <w:i/>
      <w:iCs/>
      <w:color w:val="367D3C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4E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57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50E66"/>
    <w:pPr>
      <w:spacing w:before="40"/>
    </w:pPr>
    <w:rPr>
      <w:rFonts w:ascii="Source Sans Pro" w:eastAsia="Noto Sans HK" w:hAnsi="Source Sans Pro" w:cs="Times New Roman"/>
      <w:sz w:val="16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50E66"/>
    <w:rPr>
      <w:rFonts w:ascii="Source Sans Pro SemiBold" w:eastAsia="Noto Sans HK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line="168" w:lineRule="auto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line="168" w:lineRule="auto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line="168" w:lineRule="auto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3B51B3"/>
    <w:rPr>
      <w:rFonts w:ascii="Noto Sans HK" w:eastAsia="Noto Sans HK" w:hAnsi="Noto Sans HK" w:cs="Times New Roman"/>
      <w:bCs/>
      <w:color w:val="367D3C"/>
      <w:kern w:val="32"/>
      <w:sz w:val="36"/>
      <w:szCs w:val="36"/>
    </w:rPr>
  </w:style>
  <w:style w:type="character" w:customStyle="1" w:styleId="Ttulo2Car">
    <w:name w:val="Título 2 Car"/>
    <w:aliases w:val="Subtítulo H2 Car"/>
    <w:link w:val="Ttulo2"/>
    <w:uiPriority w:val="9"/>
    <w:rsid w:val="00804A27"/>
    <w:rPr>
      <w:rFonts w:ascii="Source Sans Pro" w:eastAsia="Noto Sans HK Medium" w:hAnsi="Source Sans Pro" w:cs="Times New Roman"/>
      <w:b/>
      <w:bCs/>
      <w:iCs/>
      <w:color w:val="000000"/>
      <w:sz w:val="21"/>
      <w:szCs w:val="21"/>
      <w:lang w:val="es-ES_tradnl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nhideWhenUsed/>
    <w:rsid w:val="00A421C4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rsid w:val="00DA35A0"/>
    <w:pPr>
      <w:tabs>
        <w:tab w:val="left" w:pos="540"/>
        <w:tab w:val="right" w:leader="dot" w:pos="9356"/>
      </w:tabs>
      <w:spacing w:before="120" w:line="360" w:lineRule="auto"/>
      <w:ind w:left="539" w:hanging="539"/>
    </w:pPr>
    <w:rPr>
      <w:rFonts w:ascii="Times New Roman" w:eastAsia="Times New Roman" w:hAnsi="Times New Roman"/>
      <w:color w:val="auto"/>
      <w:sz w:val="24"/>
      <w:szCs w:val="24"/>
      <w:lang w:eastAsia="es-ES"/>
    </w:rPr>
  </w:style>
  <w:style w:type="paragraph" w:customStyle="1" w:styleId="EstiloTtulo1TimesNewRoman12ptJustificado">
    <w:name w:val="Estilo Título 1 + Times New Roman 12 pt Justificado"/>
    <w:basedOn w:val="Ttulo1"/>
    <w:rsid w:val="00940569"/>
    <w:pPr>
      <w:numPr>
        <w:numId w:val="20"/>
      </w:numPr>
      <w:spacing w:before="240" w:after="60" w:line="240" w:lineRule="auto"/>
    </w:pPr>
    <w:rPr>
      <w:rFonts w:ascii="Times New Roman" w:eastAsia="Times New Roman" w:hAnsi="Times New Roman"/>
      <w:b/>
      <w:color w:val="auto"/>
      <w:sz w:val="24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rsid w:val="00940569"/>
    <w:pPr>
      <w:ind w:left="240"/>
    </w:pPr>
    <w:rPr>
      <w:rFonts w:ascii="Times New Roman" w:eastAsia="Times New Roman" w:hAnsi="Times New Roman"/>
      <w:color w:val="auto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0569"/>
    <w:rPr>
      <w:rFonts w:ascii="Arial" w:eastAsia="Times New Roman" w:hAnsi="Arial"/>
      <w:color w:val="auto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0569"/>
    <w:rPr>
      <w:rFonts w:ascii="Arial" w:eastAsia="Times New Roman" w:hAnsi="Arial" w:cs="Times New Roman"/>
      <w:szCs w:val="20"/>
      <w:lang w:eastAsia="es-ES"/>
    </w:rPr>
  </w:style>
  <w:style w:type="paragraph" w:customStyle="1" w:styleId="LO-Normal">
    <w:name w:val="LO-Normal"/>
    <w:rsid w:val="00940569"/>
    <w:pPr>
      <w:widowControl w:val="0"/>
      <w:suppressAutoHyphens/>
    </w:pPr>
    <w:rPr>
      <w:rFonts w:ascii="Liberation Serif" w:eastAsia="SimSun" w:hAnsi="Liberation Serif" w:cs="Mangal"/>
      <w:lang w:val="es-ES_tradnl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1D602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028"/>
    <w:pPr>
      <w:widowControl w:val="0"/>
      <w:autoSpaceDE w:val="0"/>
      <w:autoSpaceDN w:val="0"/>
      <w:spacing w:before="41"/>
      <w:jc w:val="right"/>
    </w:pPr>
    <w:rPr>
      <w:rFonts w:ascii="Cambria" w:eastAsia="Cambria" w:hAnsi="Cambria" w:cs="Cambria"/>
      <w:color w:val="auto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57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D3D4B"/>
    <w:pPr>
      <w:widowControl w:val="0"/>
      <w:autoSpaceDE w:val="0"/>
      <w:autoSpaceDN w:val="0"/>
      <w:spacing w:before="56"/>
      <w:ind w:left="290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30B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7599"/>
    <w:rPr>
      <w:rFonts w:ascii="Times New Roman" w:hAnsi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4E26"/>
    <w:rPr>
      <w:rFonts w:asciiTheme="majorHAnsi" w:eastAsiaTheme="majorEastAsia" w:hAnsiTheme="majorHAnsi" w:cstheme="majorBidi"/>
      <w:color w:val="1F3763" w:themeColor="accent1" w:themeShade="7F"/>
      <w:sz w:val="21"/>
      <w:szCs w:val="18"/>
    </w:rPr>
  </w:style>
  <w:style w:type="paragraph" w:customStyle="1" w:styleId="Default">
    <w:name w:val="Default"/>
    <w:rsid w:val="003110D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aiicc@juntadeandalucia.es" TargetMode="External"/><Relationship Id="rId1" Type="http://schemas.openxmlformats.org/officeDocument/2006/relationships/hyperlink" Target="mailto:aaiicc@juntadeandalucia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aiicc@juntadeandalucia.es" TargetMode="External"/><Relationship Id="rId1" Type="http://schemas.openxmlformats.org/officeDocument/2006/relationships/hyperlink" Target="mailto:aaiicc@juntade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acio.sanchez\AppData\Local\Temp\Temp1_word.zip\Word\AAIICC_inform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189814-95FA-4D8A-8DDA-6D80C70B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AAIICC_informe.dotx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Francisco Cardador Rodríguez</dc:creator>
  <cp:lastModifiedBy>Rocío Díaz Díaz</cp:lastModifiedBy>
  <cp:revision>2</cp:revision>
  <cp:lastPrinted>2021-10-27T21:11:00Z</cp:lastPrinted>
  <dcterms:created xsi:type="dcterms:W3CDTF">2024-02-01T13:07:00Z</dcterms:created>
  <dcterms:modified xsi:type="dcterms:W3CDTF">2024-02-01T13:07:00Z</dcterms:modified>
</cp:coreProperties>
</file>